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7385" w14:textId="3C1CC93D" w:rsidR="00C8779E" w:rsidRPr="00855F15" w:rsidRDefault="00C8779E" w:rsidP="00B571C6">
      <w:pPr>
        <w:jc w:val="center"/>
        <w:rPr>
          <w:b/>
          <w:sz w:val="36"/>
          <w:szCs w:val="24"/>
          <w:lang w:val="es-ES"/>
        </w:rPr>
      </w:pPr>
    </w:p>
    <w:p w14:paraId="61E47C6C" w14:textId="3761077F" w:rsidR="00B571C6" w:rsidRPr="00855F15" w:rsidRDefault="002A57BE" w:rsidP="00855F15">
      <w:pPr>
        <w:spacing w:line="360" w:lineRule="auto"/>
        <w:jc w:val="center"/>
        <w:rPr>
          <w:b/>
          <w:color w:val="4472C4" w:themeColor="accent5"/>
          <w:sz w:val="36"/>
          <w:szCs w:val="24"/>
          <w:lang w:val="es-ES"/>
        </w:rPr>
      </w:pPr>
      <w:r w:rsidRPr="00804AFF"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CACE2B" wp14:editId="6B594291">
                <wp:simplePos x="0" y="0"/>
                <wp:positionH relativeFrom="page">
                  <wp:posOffset>6515100</wp:posOffset>
                </wp:positionH>
                <wp:positionV relativeFrom="paragraph">
                  <wp:posOffset>123825</wp:posOffset>
                </wp:positionV>
                <wp:extent cx="981075" cy="1404620"/>
                <wp:effectExtent l="0" t="0" r="0" b="571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430F" w14:textId="5754539B" w:rsidR="009D2FC8" w:rsidRPr="00B2054A" w:rsidRDefault="009D2FC8">
                            <w:pPr>
                              <w:rPr>
                                <w:lang w:val="es-ES"/>
                              </w:rPr>
                            </w:pPr>
                            <w:r w:rsidRPr="009D2FC8">
                              <w:rPr>
                                <w:lang w:val="es-ES"/>
                              </w:rPr>
                              <w:t>F01.LF.PS.06</w:t>
                            </w:r>
                            <w:r w:rsidR="005D4930">
                              <w:rPr>
                                <w:lang w:val="es-ES"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ACE2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13pt;margin-top:9.75pt;width:7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" filled="f" stroked="f">
                <v:textbox style="mso-fit-shape-to-text:t">
                  <w:txbxContent>
                    <w:p w14:paraId="5410430F" w14:textId="5754539B" w:rsidR="009D2FC8" w:rsidRPr="00B2054A" w:rsidRDefault="009D2FC8">
                      <w:pPr>
                        <w:rPr>
                          <w:lang w:val="es-ES"/>
                        </w:rPr>
                      </w:pPr>
                      <w:r w:rsidRPr="009D2FC8">
                        <w:rPr>
                          <w:lang w:val="es-ES"/>
                        </w:rPr>
                        <w:t>F01.LF.PS.06</w:t>
                      </w:r>
                      <w:r w:rsidR="005D4930">
                        <w:rPr>
                          <w:lang w:val="es-ES"/>
                        </w:rPr>
                        <w:t>.01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F15" w:rsidRPr="00855F15">
        <w:rPr>
          <w:b/>
          <w:color w:val="4472C4" w:themeColor="accent5"/>
          <w:sz w:val="36"/>
          <w:szCs w:val="24"/>
          <w:lang w:val="es-ES"/>
        </w:rPr>
        <w:t>Orden del día</w:t>
      </w:r>
    </w:p>
    <w:p w14:paraId="1586238A" w14:textId="77777777" w:rsidR="00B571C6" w:rsidRPr="00EC52BD" w:rsidRDefault="00B571C6" w:rsidP="00855F1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A148EA2" w14:textId="2E0DCA93" w:rsidR="00855F15" w:rsidRPr="00855F15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  <w:r w:rsidRPr="00855F15">
        <w:rPr>
          <w:bCs/>
          <w:sz w:val="28"/>
          <w:szCs w:val="24"/>
          <w:lang w:val="es-ES"/>
        </w:rPr>
        <w:t xml:space="preserve">Fecha: </w:t>
      </w:r>
      <w:r w:rsidRPr="004F366C">
        <w:rPr>
          <w:color w:val="AEAAAA" w:themeColor="background2" w:themeShade="BF"/>
          <w:sz w:val="28"/>
          <w:szCs w:val="24"/>
          <w:lang w:val="es-ES"/>
        </w:rPr>
        <w:t>(escribir completa: 2 de octubre de 2024)</w:t>
      </w:r>
      <w:bookmarkStart w:id="0" w:name="_GoBack"/>
      <w:bookmarkEnd w:id="0"/>
    </w:p>
    <w:p w14:paraId="7AE7F051" w14:textId="1BC53924" w:rsidR="00855F15" w:rsidRPr="00855F15" w:rsidRDefault="00855F15" w:rsidP="00855F15">
      <w:pPr>
        <w:spacing w:line="360" w:lineRule="auto"/>
        <w:ind w:firstLine="720"/>
        <w:rPr>
          <w:sz w:val="18"/>
        </w:rPr>
      </w:pPr>
      <w:r w:rsidRPr="00855F15">
        <w:rPr>
          <w:bCs/>
          <w:sz w:val="28"/>
          <w:szCs w:val="24"/>
          <w:lang w:val="es-ES"/>
        </w:rPr>
        <w:t>Hora:</w:t>
      </w:r>
      <w:r w:rsidRPr="00855F15">
        <w:rPr>
          <w:sz w:val="28"/>
          <w:szCs w:val="24"/>
          <w:lang w:val="es-ES"/>
        </w:rPr>
        <w:t xml:space="preserve"> </w:t>
      </w:r>
      <w:r w:rsidRPr="004F366C">
        <w:rPr>
          <w:color w:val="AEAAAA" w:themeColor="background2" w:themeShade="BF"/>
          <w:sz w:val="28"/>
          <w:szCs w:val="24"/>
          <w:lang w:val="es-ES"/>
        </w:rPr>
        <w:t>(escribir completa: 9 de la mañana)</w:t>
      </w:r>
    </w:p>
    <w:p w14:paraId="74ECF4B0" w14:textId="352CDBD1" w:rsidR="00B571C6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  <w:r w:rsidRPr="00855F15">
        <w:rPr>
          <w:bCs/>
          <w:sz w:val="28"/>
          <w:szCs w:val="24"/>
          <w:lang w:val="es-ES"/>
        </w:rPr>
        <w:t>L</w:t>
      </w:r>
      <w:r>
        <w:rPr>
          <w:bCs/>
          <w:sz w:val="28"/>
          <w:szCs w:val="24"/>
          <w:lang w:val="es-ES"/>
        </w:rPr>
        <w:t>ugar:</w:t>
      </w:r>
    </w:p>
    <w:p w14:paraId="057A6A81" w14:textId="210FDE67" w:rsidR="00855F15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Tipo de reunión:</w:t>
      </w:r>
    </w:p>
    <w:p w14:paraId="6ACEE9AD" w14:textId="1292E4A5" w:rsidR="00855F15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Duración aproximada:</w:t>
      </w:r>
    </w:p>
    <w:p w14:paraId="2ACD581F" w14:textId="2CB84B32" w:rsidR="00855F15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</w:p>
    <w:p w14:paraId="35297FED" w14:textId="1F86E649" w:rsidR="00855F15" w:rsidRPr="004F366C" w:rsidRDefault="004F366C" w:rsidP="00855F15">
      <w:pPr>
        <w:spacing w:line="360" w:lineRule="auto"/>
        <w:ind w:firstLine="720"/>
        <w:rPr>
          <w:b/>
          <w:sz w:val="28"/>
          <w:szCs w:val="24"/>
          <w:lang w:val="es-ES"/>
        </w:rPr>
      </w:pPr>
      <w:r>
        <w:rPr>
          <w:b/>
          <w:sz w:val="28"/>
          <w:szCs w:val="24"/>
          <w:lang w:val="es-ES"/>
        </w:rPr>
        <w:t>¿Quién organiza</w:t>
      </w:r>
      <w:r w:rsidRPr="004F366C">
        <w:rPr>
          <w:b/>
          <w:sz w:val="28"/>
          <w:szCs w:val="24"/>
          <w:lang w:val="es-ES"/>
        </w:rPr>
        <w:t xml:space="preserve"> la reunión?</w:t>
      </w:r>
    </w:p>
    <w:p w14:paraId="49FF7356" w14:textId="43E7248D" w:rsidR="00855F15" w:rsidRDefault="004F366C" w:rsidP="00855F15">
      <w:pPr>
        <w:spacing w:line="360" w:lineRule="auto"/>
        <w:ind w:firstLine="720"/>
        <w:rPr>
          <w:sz w:val="28"/>
          <w:szCs w:val="24"/>
          <w:lang w:val="es-ES"/>
        </w:rPr>
      </w:pPr>
      <w:r w:rsidRPr="00373E70"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720A1F" wp14:editId="453FC1CC">
                <wp:simplePos x="0" y="0"/>
                <wp:positionH relativeFrom="margin">
                  <wp:posOffset>1169670</wp:posOffset>
                </wp:positionH>
                <wp:positionV relativeFrom="paragraph">
                  <wp:posOffset>96520</wp:posOffset>
                </wp:positionV>
                <wp:extent cx="1123950" cy="140017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A8FB" w14:textId="77777777" w:rsidR="004F366C" w:rsidRDefault="004F366C" w:rsidP="004F366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245190B" w14:textId="77777777" w:rsidR="004F366C" w:rsidRDefault="004F366C" w:rsidP="004F366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7CB5AE1" w14:textId="15B38013" w:rsidR="004F366C" w:rsidRDefault="004F366C" w:rsidP="004F366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(Foto)</w:t>
                            </w:r>
                          </w:p>
                          <w:p w14:paraId="1F6A1653" w14:textId="77777777" w:rsidR="004F366C" w:rsidRPr="00373E70" w:rsidRDefault="004F366C" w:rsidP="004F366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0A1F" id="_x0000_s1027" type="#_x0000_t202" style="position:absolute;left:0;text-align:left;margin-left:92.1pt;margin-top:7.6pt;width:88.5pt;height:11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">
                <v:textbox>
                  <w:txbxContent>
                    <w:p w14:paraId="2964A8FB" w14:textId="77777777" w:rsidR="004F366C" w:rsidRDefault="004F366C" w:rsidP="004F366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245190B" w14:textId="77777777" w:rsidR="004F366C" w:rsidRDefault="004F366C" w:rsidP="004F366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7CB5AE1" w14:textId="15B38013" w:rsidR="004F366C" w:rsidRDefault="004F366C" w:rsidP="004F366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Foto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>)</w:t>
                      </w:r>
                    </w:p>
                    <w:p w14:paraId="1F6A1653" w14:textId="77777777" w:rsidR="004F366C" w:rsidRPr="00373E70" w:rsidRDefault="004F366C" w:rsidP="004F366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01A52" w14:textId="7FACE407" w:rsidR="00855F15" w:rsidRDefault="00855F15" w:rsidP="00855F15">
      <w:pPr>
        <w:spacing w:line="360" w:lineRule="auto"/>
        <w:ind w:firstLine="720"/>
        <w:rPr>
          <w:sz w:val="28"/>
          <w:szCs w:val="24"/>
          <w:lang w:val="es-ES"/>
        </w:rPr>
      </w:pPr>
    </w:p>
    <w:p w14:paraId="26B4D762" w14:textId="02B78161" w:rsidR="004F366C" w:rsidRDefault="004F366C" w:rsidP="00855F15">
      <w:pPr>
        <w:spacing w:line="360" w:lineRule="auto"/>
        <w:ind w:firstLine="720"/>
        <w:rPr>
          <w:sz w:val="28"/>
          <w:szCs w:val="24"/>
          <w:lang w:val="es-ES"/>
        </w:rPr>
      </w:pPr>
    </w:p>
    <w:p w14:paraId="54EB113F" w14:textId="77777777" w:rsidR="004F366C" w:rsidRDefault="004F366C" w:rsidP="00855F15">
      <w:pPr>
        <w:spacing w:line="360" w:lineRule="auto"/>
        <w:ind w:firstLine="720"/>
        <w:rPr>
          <w:sz w:val="28"/>
          <w:szCs w:val="24"/>
          <w:lang w:val="es-ES"/>
        </w:rPr>
      </w:pPr>
    </w:p>
    <w:p w14:paraId="5AD9175B" w14:textId="04917746" w:rsidR="00855F15" w:rsidRPr="00855F15" w:rsidRDefault="004F366C" w:rsidP="00855F15">
      <w:pPr>
        <w:spacing w:line="360" w:lineRule="auto"/>
        <w:ind w:firstLine="720"/>
        <w:rPr>
          <w:sz w:val="28"/>
          <w:szCs w:val="24"/>
          <w:lang w:val="es-ES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1CAEC" wp14:editId="258E1304">
                <wp:simplePos x="0" y="0"/>
                <wp:positionH relativeFrom="column">
                  <wp:posOffset>762000</wp:posOffset>
                </wp:positionH>
                <wp:positionV relativeFrom="paragraph">
                  <wp:posOffset>207010</wp:posOffset>
                </wp:positionV>
                <wp:extent cx="2009775" cy="381000"/>
                <wp:effectExtent l="0" t="0" r="28575" b="19050"/>
                <wp:wrapNone/>
                <wp:docPr id="27" name="Recortar rectángulo de esquina sencill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F5FA9F" w14:textId="25ACB070" w:rsidR="004F366C" w:rsidRPr="00FF0086" w:rsidRDefault="004F366C" w:rsidP="004F36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(Nombre y apellido)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CAEC" id="Recortar rectángulo de esquina sencilla 27" o:spid="_x0000_s1028" style="position:absolute;left:0;text-align:left;margin-left:60pt;margin-top:16.3pt;width:158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" adj="-11796480,,5400" path="m,l1946274,r63501,63501l2009775,381000,,381000,,xe" fillcolor="#d9e2f3 [664]" strokecolor="#1f4d78 [1604]" strokeweight="1pt">
                <v:stroke joinstyle="miter"/>
                <v:formulas/>
                <v:path arrowok="t" o:connecttype="custom" o:connectlocs="0,0;1946274,0;2009775,63501;2009775,381000;0,381000;0,0" o:connectangles="0,0,0,0,0,0" textboxrect="0,0,2009775,381000"/>
                <v:textbox>
                  <w:txbxContent>
                    <w:p w14:paraId="16F5FA9F" w14:textId="25ACB070" w:rsidR="004F366C" w:rsidRPr="00FF0086" w:rsidRDefault="004F366C" w:rsidP="004F366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apellido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2CFD1FF" w14:textId="6CF977B3" w:rsidR="004F366C" w:rsidRDefault="004F366C" w:rsidP="00855F15">
      <w:pPr>
        <w:spacing w:line="360" w:lineRule="auto"/>
        <w:rPr>
          <w:sz w:val="28"/>
          <w:szCs w:val="24"/>
          <w:lang w:val="es-ES"/>
        </w:rPr>
      </w:pPr>
    </w:p>
    <w:p w14:paraId="39720504" w14:textId="60C8C676" w:rsidR="004F366C" w:rsidRDefault="004F366C" w:rsidP="00855F15">
      <w:pPr>
        <w:spacing w:line="360" w:lineRule="auto"/>
        <w:rPr>
          <w:sz w:val="28"/>
          <w:szCs w:val="24"/>
          <w:lang w:val="es-ES"/>
        </w:rPr>
      </w:pPr>
    </w:p>
    <w:p w14:paraId="11728578" w14:textId="717715F2" w:rsidR="009D2FC8" w:rsidRDefault="009D2FC8" w:rsidP="00855F15">
      <w:pPr>
        <w:spacing w:line="360" w:lineRule="auto"/>
        <w:rPr>
          <w:sz w:val="28"/>
          <w:szCs w:val="24"/>
          <w:lang w:val="es-ES"/>
        </w:rPr>
      </w:pPr>
    </w:p>
    <w:p w14:paraId="0091DE74" w14:textId="5267BACE" w:rsidR="009D2FC8" w:rsidRDefault="009D2FC8" w:rsidP="00855F15">
      <w:pPr>
        <w:spacing w:line="360" w:lineRule="auto"/>
        <w:rPr>
          <w:sz w:val="28"/>
          <w:szCs w:val="24"/>
          <w:lang w:val="es-ES"/>
        </w:rPr>
      </w:pPr>
      <w:r w:rsidRPr="00855F15">
        <w:rPr>
          <w:noProof/>
          <w:sz w:val="28"/>
          <w:szCs w:val="24"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7E505" wp14:editId="7076618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367020" cy="1404620"/>
                <wp:effectExtent l="19050" t="19050" r="24130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404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FB6DD" w14:textId="6741D83F" w:rsidR="00855F15" w:rsidRPr="004F366C" w:rsidRDefault="00855F15" w:rsidP="004F366C">
                            <w:pPr>
                              <w:spacing w:line="360" w:lineRule="auto"/>
                              <w:rPr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4F366C">
                              <w:rPr>
                                <w:b/>
                                <w:color w:val="4472C4" w:themeColor="accent5"/>
                                <w:sz w:val="28"/>
                                <w:szCs w:val="24"/>
                                <w:lang w:val="es-ES"/>
                              </w:rPr>
                              <w:t>Consejos para las reuniones:</w:t>
                            </w:r>
                          </w:p>
                          <w:p w14:paraId="2E57098A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>Planifica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y comunica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la reunión con tiempo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C15B106" w14:textId="77777777" w:rsid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Solo hablar de los temas que están en el orden del día.</w:t>
                            </w:r>
                          </w:p>
                          <w:p w14:paraId="47350E5E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Definir la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hora,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el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lugar, 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la 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duración y 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los 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temas a tratar. </w:t>
                            </w:r>
                          </w:p>
                          <w:p w14:paraId="59750829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Intentar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que la reunión no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dure más de 1 hora.</w:t>
                            </w:r>
                          </w:p>
                          <w:p w14:paraId="79C6E8D4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Convocar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solo a las personas necesarias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5EDF0859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Dejar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un tiempo para preguntas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D501793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Dejar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un 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tiempo</w:t>
                            </w:r>
                            <w:r w:rsidRPr="00855F15">
                              <w:rPr>
                                <w:sz w:val="28"/>
                                <w:szCs w:val="24"/>
                                <w:lang w:val="es-ES"/>
                              </w:rPr>
                              <w:t xml:space="preserve"> para propuestas de mejora</w:t>
                            </w: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4A522B0" w14:textId="77777777" w:rsidR="00855F15" w:rsidRPr="00855F15" w:rsidRDefault="00855F15" w:rsidP="004F366C">
                            <w:pPr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es-ES"/>
                              </w:rPr>
                              <w:t>Hacer el acta en menos de 2 días.</w:t>
                            </w:r>
                          </w:p>
                          <w:p w14:paraId="037BB27B" w14:textId="5EEDE39D" w:rsidR="00855F15" w:rsidRDefault="00855F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7E505" id="_x0000_s1029" type="#_x0000_t202" style="position:absolute;margin-left:0;margin-top:.85pt;width:42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" filled="f" strokecolor="#4472c4 [3208]" strokeweight="3pt">
                <v:textbox style="mso-fit-shape-to-text:t">
                  <w:txbxContent>
                    <w:p w14:paraId="333FB6DD" w14:textId="6741D83F" w:rsidR="00855F15" w:rsidRPr="004F366C" w:rsidRDefault="00855F15" w:rsidP="004F366C">
                      <w:pPr>
                        <w:spacing w:line="360" w:lineRule="auto"/>
                        <w:rPr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</w:pPr>
                      <w:r w:rsidRPr="004F366C">
                        <w:rPr>
                          <w:b/>
                          <w:color w:val="4472C4" w:themeColor="accent5"/>
                          <w:sz w:val="28"/>
                          <w:szCs w:val="24"/>
                          <w:lang w:val="es-ES"/>
                        </w:rPr>
                        <w:t>Consejos para las reuniones:</w:t>
                      </w:r>
                    </w:p>
                    <w:p w14:paraId="2E57098A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>Planifica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y comunica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la reunión con tiempo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.</w:t>
                      </w:r>
                    </w:p>
                    <w:p w14:paraId="5C15B106" w14:textId="77777777" w:rsid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Solo hablar de los temas que están en el orden del día.</w:t>
                      </w:r>
                    </w:p>
                    <w:p w14:paraId="47350E5E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Definir la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hora,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 xml:space="preserve"> el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lugar, 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 xml:space="preserve">la 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duración y 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 xml:space="preserve">los 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temas a tratar. </w:t>
                      </w:r>
                    </w:p>
                    <w:p w14:paraId="59750829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Intentar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que la reunión no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 xml:space="preserve"> dure más de 1 hora.</w:t>
                      </w:r>
                    </w:p>
                    <w:p w14:paraId="79C6E8D4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Convocar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solo a las personas necesarias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.</w:t>
                      </w:r>
                    </w:p>
                    <w:p w14:paraId="5EDF0859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Dejar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un tiempo para preguntas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.</w:t>
                      </w:r>
                    </w:p>
                    <w:p w14:paraId="2D501793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Dejar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un 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tiempo</w:t>
                      </w:r>
                      <w:r w:rsidRPr="00855F15">
                        <w:rPr>
                          <w:sz w:val="28"/>
                          <w:szCs w:val="24"/>
                          <w:lang w:val="es-ES"/>
                        </w:rPr>
                        <w:t xml:space="preserve"> para propuestas de mejora</w:t>
                      </w:r>
                      <w:r>
                        <w:rPr>
                          <w:sz w:val="28"/>
                          <w:szCs w:val="24"/>
                          <w:lang w:val="es-ES"/>
                        </w:rPr>
                        <w:t>.</w:t>
                      </w:r>
                    </w:p>
                    <w:p w14:paraId="74A522B0" w14:textId="77777777" w:rsidR="00855F15" w:rsidRPr="00855F15" w:rsidRDefault="00855F15" w:rsidP="004F366C">
                      <w:pPr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4"/>
                          <w:lang w:val="es-ES"/>
                        </w:rPr>
                      </w:pPr>
                      <w:r>
                        <w:rPr>
                          <w:sz w:val="28"/>
                          <w:szCs w:val="24"/>
                          <w:lang w:val="es-ES"/>
                        </w:rPr>
                        <w:t>Hacer el acta en menos de 2 días.</w:t>
                      </w:r>
                    </w:p>
                    <w:p w14:paraId="037BB27B" w14:textId="5EEDE39D" w:rsidR="00855F15" w:rsidRDefault="00855F15"/>
                  </w:txbxContent>
                </v:textbox>
                <w10:wrap anchorx="margin"/>
              </v:shape>
            </w:pict>
          </mc:Fallback>
        </mc:AlternateContent>
      </w:r>
    </w:p>
    <w:p w14:paraId="2F7586E7" w14:textId="49333BA4" w:rsidR="009D2FC8" w:rsidRDefault="009D2FC8" w:rsidP="00855F15">
      <w:pPr>
        <w:spacing w:line="360" w:lineRule="auto"/>
        <w:rPr>
          <w:sz w:val="28"/>
          <w:szCs w:val="24"/>
          <w:lang w:val="es-ES"/>
        </w:rPr>
      </w:pPr>
    </w:p>
    <w:p w14:paraId="12A02FA5" w14:textId="1A1929DD" w:rsidR="00B571C6" w:rsidRPr="00855F15" w:rsidRDefault="00B571C6" w:rsidP="00855F15">
      <w:pPr>
        <w:spacing w:line="360" w:lineRule="auto"/>
        <w:rPr>
          <w:sz w:val="28"/>
          <w:szCs w:val="24"/>
          <w:lang w:val="es-ES"/>
        </w:rPr>
      </w:pPr>
    </w:p>
    <w:p w14:paraId="3F4DCAB6" w14:textId="0F8F4317" w:rsidR="005204D8" w:rsidRPr="00855F15" w:rsidRDefault="00D61659" w:rsidP="00855F15">
      <w:pPr>
        <w:spacing w:line="360" w:lineRule="auto"/>
        <w:rPr>
          <w:sz w:val="18"/>
          <w:lang w:val="es-ES"/>
        </w:rPr>
      </w:pPr>
      <w:r w:rsidRPr="00855F15">
        <w:rPr>
          <w:sz w:val="18"/>
          <w:lang w:val="es-ES"/>
        </w:rPr>
        <w:tab/>
      </w:r>
      <w:r w:rsidRPr="00855F15">
        <w:rPr>
          <w:sz w:val="18"/>
          <w:lang w:val="es-ES"/>
        </w:rPr>
        <w:tab/>
      </w:r>
    </w:p>
    <w:p w14:paraId="26668D6C" w14:textId="2059F13A" w:rsidR="005204D8" w:rsidRPr="00855F15" w:rsidRDefault="005204D8" w:rsidP="00855F15">
      <w:pPr>
        <w:spacing w:line="360" w:lineRule="auto"/>
        <w:rPr>
          <w:sz w:val="18"/>
          <w:lang w:val="es-ES"/>
        </w:rPr>
      </w:pPr>
    </w:p>
    <w:p w14:paraId="505EF3E9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  <w:bookmarkStart w:id="1" w:name="MinuteTopic"/>
    </w:p>
    <w:p w14:paraId="14C1977F" w14:textId="1092F73E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0DE4CB54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19528D40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493B3BD4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570A31B3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4744A2AF" w14:textId="77777777" w:rsidR="00855F15" w:rsidRDefault="00855F15" w:rsidP="00855F15">
      <w:pPr>
        <w:pStyle w:val="Ttulo2"/>
        <w:spacing w:line="360" w:lineRule="auto"/>
        <w:ind w:firstLine="720"/>
        <w:rPr>
          <w:sz w:val="28"/>
          <w:lang w:val="es-ES"/>
        </w:rPr>
      </w:pPr>
    </w:p>
    <w:p w14:paraId="3636F6DF" w14:textId="77777777" w:rsidR="004F366C" w:rsidRDefault="00D61659" w:rsidP="004F366C">
      <w:pPr>
        <w:pStyle w:val="Ttulo2"/>
        <w:spacing w:line="360" w:lineRule="auto"/>
        <w:ind w:firstLine="720"/>
        <w:rPr>
          <w:rFonts w:eastAsia="Arial"/>
          <w:color w:val="AEAAAA" w:themeColor="background2" w:themeShade="BF"/>
          <w:sz w:val="28"/>
          <w:lang w:val="es-ES"/>
        </w:rPr>
      </w:pPr>
      <w:r w:rsidRPr="00855F15">
        <w:rPr>
          <w:sz w:val="28"/>
          <w:lang w:val="es-ES"/>
        </w:rPr>
        <w:lastRenderedPageBreak/>
        <w:t>Temas del orden del día</w:t>
      </w:r>
      <w:bookmarkEnd w:id="1"/>
      <w:r w:rsidRPr="00855F15">
        <w:rPr>
          <w:sz w:val="28"/>
          <w:lang w:val="es-ES"/>
        </w:rPr>
        <w:t>:</w:t>
      </w:r>
      <w:r w:rsidR="004F366C">
        <w:rPr>
          <w:sz w:val="28"/>
          <w:lang w:val="es-ES"/>
        </w:rPr>
        <w:t xml:space="preserve"> </w:t>
      </w:r>
      <w:r w:rsidR="004F366C" w:rsidRPr="004F366C">
        <w:rPr>
          <w:rFonts w:eastAsia="Arial"/>
          <w:color w:val="AEAAAA" w:themeColor="background2" w:themeShade="BF"/>
          <w:sz w:val="28"/>
          <w:lang w:val="es-ES"/>
        </w:rPr>
        <w:t>(Recuerd</w:t>
      </w:r>
      <w:r w:rsidR="004F366C">
        <w:rPr>
          <w:rFonts w:eastAsia="Arial"/>
          <w:color w:val="AEAAAA" w:themeColor="background2" w:themeShade="BF"/>
          <w:sz w:val="28"/>
          <w:lang w:val="es-ES"/>
        </w:rPr>
        <w:t>a redactar siguiendo las pautas</w:t>
      </w:r>
    </w:p>
    <w:p w14:paraId="56C35D82" w14:textId="77777777" w:rsidR="004F366C" w:rsidRDefault="004F366C" w:rsidP="004F366C">
      <w:pPr>
        <w:pStyle w:val="Ttulo2"/>
        <w:spacing w:line="360" w:lineRule="auto"/>
        <w:ind w:firstLine="720"/>
        <w:rPr>
          <w:rFonts w:eastAsia="Arial"/>
          <w:color w:val="AEAAAA" w:themeColor="background2" w:themeShade="BF"/>
          <w:sz w:val="28"/>
          <w:lang w:val="es-ES"/>
        </w:rPr>
      </w:pPr>
      <w:r w:rsidRPr="004F366C">
        <w:rPr>
          <w:rFonts w:eastAsia="Arial"/>
          <w:color w:val="AEAAAA" w:themeColor="background2" w:themeShade="BF"/>
          <w:sz w:val="28"/>
          <w:lang w:val="es-ES"/>
        </w:rPr>
        <w:t>del F05.PS.08 MANUAL DE COMUNICACIÓN FÁCIL COMPRENSIÓN</w:t>
      </w:r>
      <w:r>
        <w:rPr>
          <w:rFonts w:eastAsia="Arial"/>
          <w:color w:val="AEAAAA" w:themeColor="background2" w:themeShade="BF"/>
          <w:sz w:val="28"/>
          <w:lang w:val="es-ES"/>
        </w:rPr>
        <w:t>,</w:t>
      </w:r>
    </w:p>
    <w:p w14:paraId="0B14FF80" w14:textId="78D9CE11" w:rsidR="00855F15" w:rsidRDefault="004F366C" w:rsidP="004F366C">
      <w:pPr>
        <w:pStyle w:val="Ttulo2"/>
        <w:spacing w:line="360" w:lineRule="auto"/>
        <w:ind w:firstLine="720"/>
        <w:rPr>
          <w:rFonts w:eastAsia="Arial"/>
          <w:color w:val="000000" w:themeColor="text1"/>
          <w:sz w:val="28"/>
          <w:lang w:val="es-ES"/>
        </w:rPr>
      </w:pPr>
      <w:r w:rsidRPr="004F366C">
        <w:rPr>
          <w:rFonts w:eastAsia="Arial"/>
          <w:color w:val="AEAAAA" w:themeColor="background2" w:themeShade="BF"/>
          <w:sz w:val="28"/>
          <w:lang w:val="es-ES"/>
        </w:rPr>
        <w:t xml:space="preserve">está en información corporativa pública </w:t>
      </w:r>
      <w:r w:rsidRPr="004F366C">
        <w:rPr>
          <w:rFonts w:eastAsia="Arial"/>
          <w:color w:val="AEAAAA" w:themeColor="background2" w:themeShade="BF"/>
          <w:sz w:val="28"/>
          <w:lang w:val="es-ES"/>
        </w:rPr>
        <w:sym w:font="Wingdings" w:char="F0E0"/>
      </w:r>
      <w:r w:rsidRPr="004F366C">
        <w:rPr>
          <w:rFonts w:eastAsia="Arial"/>
          <w:color w:val="AEAAAA" w:themeColor="background2" w:themeShade="BF"/>
          <w:sz w:val="28"/>
          <w:lang w:val="es-ES"/>
        </w:rPr>
        <w:t xml:space="preserve"> información accesibilidad)</w:t>
      </w:r>
    </w:p>
    <w:p w14:paraId="39F612A6" w14:textId="77777777" w:rsidR="004F366C" w:rsidRPr="004F366C" w:rsidRDefault="004F366C" w:rsidP="004F366C">
      <w:pPr>
        <w:rPr>
          <w:lang w:val="es-ES"/>
        </w:rPr>
      </w:pPr>
    </w:p>
    <w:p w14:paraId="44E56200" w14:textId="790D6D1E" w:rsidR="00F63FF8" w:rsidRPr="00855F15" w:rsidRDefault="004F366C" w:rsidP="004F366C">
      <w:pPr>
        <w:numPr>
          <w:ilvl w:val="0"/>
          <w:numId w:val="3"/>
        </w:numPr>
        <w:spacing w:line="360" w:lineRule="auto"/>
        <w:rPr>
          <w:rFonts w:eastAsia="Arial"/>
          <w:color w:val="000000" w:themeColor="text1"/>
          <w:sz w:val="28"/>
          <w:szCs w:val="24"/>
          <w:lang w:val="es-ES"/>
        </w:rPr>
      </w:pPr>
      <w:r>
        <w:rPr>
          <w:rFonts w:eastAsia="Arial"/>
          <w:color w:val="000000" w:themeColor="text1"/>
          <w:sz w:val="28"/>
          <w:szCs w:val="24"/>
          <w:lang w:val="es-ES"/>
        </w:rPr>
        <w:t>……….</w:t>
      </w:r>
    </w:p>
    <w:p w14:paraId="54188120" w14:textId="30B451B5" w:rsidR="00F63FF8" w:rsidRPr="00855F15" w:rsidRDefault="004F366C" w:rsidP="00855F15">
      <w:pPr>
        <w:pStyle w:val="Prrafodelista"/>
        <w:numPr>
          <w:ilvl w:val="0"/>
          <w:numId w:val="3"/>
        </w:numPr>
        <w:spacing w:line="360" w:lineRule="auto"/>
        <w:rPr>
          <w:rFonts w:eastAsia="Arial"/>
          <w:color w:val="000000" w:themeColor="text1"/>
          <w:sz w:val="28"/>
          <w:szCs w:val="24"/>
          <w:lang w:val="es-ES"/>
        </w:rPr>
      </w:pPr>
      <w:r>
        <w:rPr>
          <w:rFonts w:eastAsia="Arial"/>
          <w:color w:val="000000" w:themeColor="text1"/>
          <w:sz w:val="28"/>
          <w:szCs w:val="24"/>
          <w:lang w:val="es-ES"/>
        </w:rPr>
        <w:t>……….</w:t>
      </w:r>
    </w:p>
    <w:p w14:paraId="051CA0CF" w14:textId="3F22A0C2" w:rsidR="00F63FF8" w:rsidRPr="00855F15" w:rsidRDefault="00F63FF8" w:rsidP="00855F15">
      <w:pPr>
        <w:numPr>
          <w:ilvl w:val="0"/>
          <w:numId w:val="3"/>
        </w:numPr>
        <w:spacing w:line="360" w:lineRule="auto"/>
        <w:rPr>
          <w:sz w:val="28"/>
          <w:szCs w:val="24"/>
          <w:lang w:val="es-ES"/>
        </w:rPr>
      </w:pPr>
      <w:r w:rsidRPr="00855F15">
        <w:rPr>
          <w:sz w:val="28"/>
          <w:szCs w:val="24"/>
          <w:lang w:val="es-ES"/>
        </w:rPr>
        <w:t>Propuestas de mejora</w:t>
      </w:r>
    </w:p>
    <w:p w14:paraId="4455D283" w14:textId="666931DB" w:rsidR="005204D8" w:rsidRPr="009D2FC8" w:rsidRDefault="004F366C" w:rsidP="004F366C">
      <w:pPr>
        <w:numPr>
          <w:ilvl w:val="0"/>
          <w:numId w:val="3"/>
        </w:numPr>
        <w:spacing w:line="360" w:lineRule="auto"/>
        <w:rPr>
          <w:sz w:val="28"/>
          <w:szCs w:val="24"/>
          <w:lang w:val="es-ES"/>
        </w:rPr>
      </w:pPr>
      <w:r>
        <w:rPr>
          <w:sz w:val="28"/>
          <w:szCs w:val="24"/>
          <w:lang w:val="es-ES"/>
        </w:rPr>
        <w:t>Preguntas</w:t>
      </w:r>
      <w:r w:rsidR="00F63FF8" w:rsidRPr="00855F15">
        <w:rPr>
          <w:sz w:val="28"/>
          <w:szCs w:val="24"/>
          <w:lang w:val="es-ES"/>
        </w:rPr>
        <w:t xml:space="preserve"> y </w:t>
      </w:r>
      <w:r>
        <w:rPr>
          <w:sz w:val="28"/>
          <w:szCs w:val="24"/>
          <w:lang w:val="es-ES"/>
        </w:rPr>
        <w:t>peticiones</w:t>
      </w:r>
    </w:p>
    <w:sectPr w:rsidR="005204D8" w:rsidRPr="009D2FC8" w:rsidSect="00804AFF">
      <w:headerReference w:type="first" r:id="rId12"/>
      <w:pgSz w:w="11907" w:h="16839"/>
      <w:pgMar w:top="1080" w:right="1008" w:bottom="1080" w:left="100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E11D" w14:textId="77777777" w:rsidR="001F4F30" w:rsidRDefault="001F4F30" w:rsidP="00BE5AFF">
      <w:r>
        <w:separator/>
      </w:r>
    </w:p>
  </w:endnote>
  <w:endnote w:type="continuationSeparator" w:id="0">
    <w:p w14:paraId="79344CDD" w14:textId="77777777" w:rsidR="001F4F30" w:rsidRDefault="001F4F30" w:rsidP="00BE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3CAB" w14:textId="77777777" w:rsidR="001F4F30" w:rsidRDefault="001F4F30" w:rsidP="00BE5AFF">
      <w:r>
        <w:separator/>
      </w:r>
    </w:p>
  </w:footnote>
  <w:footnote w:type="continuationSeparator" w:id="0">
    <w:p w14:paraId="593983DC" w14:textId="77777777" w:rsidR="001F4F30" w:rsidRDefault="001F4F30" w:rsidP="00BE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45EE" w14:textId="730F1DB8" w:rsidR="004F366C" w:rsidRDefault="002A57BE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52A0A3E6" wp14:editId="03506A83">
          <wp:simplePos x="0" y="0"/>
          <wp:positionH relativeFrom="column">
            <wp:posOffset>5931535</wp:posOffset>
          </wp:positionH>
          <wp:positionV relativeFrom="paragraph">
            <wp:posOffset>-209550</wp:posOffset>
          </wp:positionV>
          <wp:extent cx="815975" cy="818515"/>
          <wp:effectExtent l="0" t="0" r="317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ectura fa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E5C43B7" wp14:editId="25F4232B">
          <wp:simplePos x="0" y="0"/>
          <wp:positionH relativeFrom="margin">
            <wp:posOffset>4714875</wp:posOffset>
          </wp:positionH>
          <wp:positionV relativeFrom="paragraph">
            <wp:posOffset>-200025</wp:posOffset>
          </wp:positionV>
          <wp:extent cx="1143000" cy="8388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OCIACION_SENCILLO_TRANSARENTE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njGL4jA+N6W0Pi" int2:id="JVwWGTy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2881"/>
    <w:multiLevelType w:val="hybridMultilevel"/>
    <w:tmpl w:val="2AEAC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73F98"/>
    <w:multiLevelType w:val="hybridMultilevel"/>
    <w:tmpl w:val="EA50C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2A0A"/>
    <w:multiLevelType w:val="hybridMultilevel"/>
    <w:tmpl w:val="E4BA73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7F23"/>
    <w:multiLevelType w:val="hybridMultilevel"/>
    <w:tmpl w:val="68668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58F2"/>
    <w:multiLevelType w:val="multilevel"/>
    <w:tmpl w:val="1CC0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8"/>
    <w:rsid w:val="00055E1B"/>
    <w:rsid w:val="000A5B07"/>
    <w:rsid w:val="000A7D97"/>
    <w:rsid w:val="000B576C"/>
    <w:rsid w:val="000B7BA8"/>
    <w:rsid w:val="000C35B2"/>
    <w:rsid w:val="000D077D"/>
    <w:rsid w:val="000E27FC"/>
    <w:rsid w:val="001005FB"/>
    <w:rsid w:val="00100966"/>
    <w:rsid w:val="0014308C"/>
    <w:rsid w:val="00180F43"/>
    <w:rsid w:val="0019452A"/>
    <w:rsid w:val="001A111D"/>
    <w:rsid w:val="001A44C8"/>
    <w:rsid w:val="001D4302"/>
    <w:rsid w:val="001F2009"/>
    <w:rsid w:val="001F4F30"/>
    <w:rsid w:val="002456CD"/>
    <w:rsid w:val="002A57BE"/>
    <w:rsid w:val="00312682"/>
    <w:rsid w:val="003B0F94"/>
    <w:rsid w:val="00400556"/>
    <w:rsid w:val="004511DE"/>
    <w:rsid w:val="00477462"/>
    <w:rsid w:val="004B297D"/>
    <w:rsid w:val="004F366C"/>
    <w:rsid w:val="00510F4E"/>
    <w:rsid w:val="005204D8"/>
    <w:rsid w:val="005A3EE3"/>
    <w:rsid w:val="005B339D"/>
    <w:rsid w:val="005D4930"/>
    <w:rsid w:val="005E10D3"/>
    <w:rsid w:val="00633C86"/>
    <w:rsid w:val="0064256C"/>
    <w:rsid w:val="00663AFB"/>
    <w:rsid w:val="006819EC"/>
    <w:rsid w:val="006B55A0"/>
    <w:rsid w:val="006B58FA"/>
    <w:rsid w:val="006C0AC1"/>
    <w:rsid w:val="006C4054"/>
    <w:rsid w:val="006F1EB5"/>
    <w:rsid w:val="00704DA0"/>
    <w:rsid w:val="00740230"/>
    <w:rsid w:val="007A02DF"/>
    <w:rsid w:val="007A1077"/>
    <w:rsid w:val="007D7C0C"/>
    <w:rsid w:val="007E43C7"/>
    <w:rsid w:val="007F2AA0"/>
    <w:rsid w:val="007F3D15"/>
    <w:rsid w:val="007F7FBE"/>
    <w:rsid w:val="00804AFF"/>
    <w:rsid w:val="00814A5C"/>
    <w:rsid w:val="00855F15"/>
    <w:rsid w:val="00873B86"/>
    <w:rsid w:val="008748C1"/>
    <w:rsid w:val="008D0A95"/>
    <w:rsid w:val="008D7A71"/>
    <w:rsid w:val="008E3364"/>
    <w:rsid w:val="00923C9A"/>
    <w:rsid w:val="009630E1"/>
    <w:rsid w:val="009753B5"/>
    <w:rsid w:val="009D2FC8"/>
    <w:rsid w:val="009E5CCD"/>
    <w:rsid w:val="009F0120"/>
    <w:rsid w:val="00A24C2F"/>
    <w:rsid w:val="00A42F03"/>
    <w:rsid w:val="00AA6A0F"/>
    <w:rsid w:val="00AB41CB"/>
    <w:rsid w:val="00AC3D1E"/>
    <w:rsid w:val="00AC6765"/>
    <w:rsid w:val="00AD520D"/>
    <w:rsid w:val="00B0217D"/>
    <w:rsid w:val="00B2054A"/>
    <w:rsid w:val="00B527F4"/>
    <w:rsid w:val="00B571C6"/>
    <w:rsid w:val="00B94B35"/>
    <w:rsid w:val="00BA329A"/>
    <w:rsid w:val="00BB703B"/>
    <w:rsid w:val="00BD5907"/>
    <w:rsid w:val="00BE5AFF"/>
    <w:rsid w:val="00C21836"/>
    <w:rsid w:val="00C24FC4"/>
    <w:rsid w:val="00C852C3"/>
    <w:rsid w:val="00C8779E"/>
    <w:rsid w:val="00C94C6F"/>
    <w:rsid w:val="00CC1FEC"/>
    <w:rsid w:val="00CF0818"/>
    <w:rsid w:val="00CF7CB2"/>
    <w:rsid w:val="00D01624"/>
    <w:rsid w:val="00D108B5"/>
    <w:rsid w:val="00D520A4"/>
    <w:rsid w:val="00D56FDD"/>
    <w:rsid w:val="00D61659"/>
    <w:rsid w:val="00D675E6"/>
    <w:rsid w:val="00D76D50"/>
    <w:rsid w:val="00E06E5E"/>
    <w:rsid w:val="00E221CD"/>
    <w:rsid w:val="00E7569B"/>
    <w:rsid w:val="00EC296F"/>
    <w:rsid w:val="00EC52BD"/>
    <w:rsid w:val="00EE7E73"/>
    <w:rsid w:val="00EF1998"/>
    <w:rsid w:val="00F51507"/>
    <w:rsid w:val="00F63FF8"/>
    <w:rsid w:val="00F70142"/>
    <w:rsid w:val="00F82154"/>
    <w:rsid w:val="00FC2262"/>
    <w:rsid w:val="00FD0416"/>
    <w:rsid w:val="00FE0349"/>
    <w:rsid w:val="00FE4175"/>
    <w:rsid w:val="0781A72F"/>
    <w:rsid w:val="084579C2"/>
    <w:rsid w:val="08C9318A"/>
    <w:rsid w:val="091D7790"/>
    <w:rsid w:val="0A8F6FFB"/>
    <w:rsid w:val="0B6637E0"/>
    <w:rsid w:val="1071D43D"/>
    <w:rsid w:val="1238E36F"/>
    <w:rsid w:val="132B3B0E"/>
    <w:rsid w:val="16827793"/>
    <w:rsid w:val="1859A249"/>
    <w:rsid w:val="19F354FC"/>
    <w:rsid w:val="1DDB9779"/>
    <w:rsid w:val="1E913700"/>
    <w:rsid w:val="2221EC53"/>
    <w:rsid w:val="26ECB8F8"/>
    <w:rsid w:val="30134B28"/>
    <w:rsid w:val="310AD464"/>
    <w:rsid w:val="3111288A"/>
    <w:rsid w:val="311F61A4"/>
    <w:rsid w:val="3259E503"/>
    <w:rsid w:val="32EA0653"/>
    <w:rsid w:val="37F84B47"/>
    <w:rsid w:val="3D0FF649"/>
    <w:rsid w:val="409E42B6"/>
    <w:rsid w:val="40EA0295"/>
    <w:rsid w:val="43D024F3"/>
    <w:rsid w:val="456BF554"/>
    <w:rsid w:val="487E9D43"/>
    <w:rsid w:val="492FC28D"/>
    <w:rsid w:val="4AE27650"/>
    <w:rsid w:val="4B4C51C7"/>
    <w:rsid w:val="4E85C3C1"/>
    <w:rsid w:val="520F35F4"/>
    <w:rsid w:val="620FA54A"/>
    <w:rsid w:val="6602A04B"/>
    <w:rsid w:val="68918053"/>
    <w:rsid w:val="69E1E293"/>
    <w:rsid w:val="6EE9C5EF"/>
    <w:rsid w:val="758D5A7D"/>
    <w:rsid w:val="76C0F267"/>
    <w:rsid w:val="79B23BC0"/>
    <w:rsid w:val="7D921F51"/>
    <w:rsid w:val="7E24194E"/>
    <w:rsid w:val="7F01225B"/>
    <w:rsid w:val="7FF4B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2B80DB"/>
  <w15:chartTrackingRefBased/>
  <w15:docId w15:val="{AC0985DD-3AD5-44D7-9246-B7891C5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E5AFF"/>
    <w:pPr>
      <w:tabs>
        <w:tab w:val="center" w:pos="4252"/>
        <w:tab w:val="right" w:pos="8504"/>
      </w:tabs>
    </w:pPr>
    <w:rPr>
      <w:szCs w:val="14"/>
    </w:rPr>
  </w:style>
  <w:style w:type="character" w:customStyle="1" w:styleId="EncabezadoCar">
    <w:name w:val="Encabezado Car"/>
    <w:link w:val="Encabezado"/>
    <w:uiPriority w:val="99"/>
    <w:rsid w:val="00BE5AFF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rsid w:val="00BE5AFF"/>
    <w:pPr>
      <w:tabs>
        <w:tab w:val="center" w:pos="4252"/>
        <w:tab w:val="right" w:pos="8504"/>
      </w:tabs>
    </w:pPr>
    <w:rPr>
      <w:szCs w:val="14"/>
    </w:rPr>
  </w:style>
  <w:style w:type="character" w:customStyle="1" w:styleId="PiedepginaCar">
    <w:name w:val="Pie de página Car"/>
    <w:link w:val="Piedepgina"/>
    <w:rsid w:val="00BE5AF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rsid w:val="00B5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CF7CB2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0ae4f93b6dd94fc8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ocial2\Datos%20de%20programa\Microsoft\Templates\Meeting%20minutes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1E499C2A357C4E8D803B026C014888" ma:contentTypeVersion="16" ma:contentTypeDescription="Crear nuevo documento." ma:contentTypeScope="" ma:versionID="995f4a0fcd47920042ee06d7f6628906">
  <xsd:schema xmlns:xsd="http://www.w3.org/2001/XMLSchema" xmlns:xs="http://www.w3.org/2001/XMLSchema" xmlns:p="http://schemas.microsoft.com/office/2006/metadata/properties" xmlns:ns2="89494f73-c535-4860-b756-bc2e8078e6b4" xmlns:ns3="2edd1826-f086-466c-aa2e-e00688abb34f" targetNamespace="http://schemas.microsoft.com/office/2006/metadata/properties" ma:root="true" ma:fieldsID="e4dd13cca3ec6b5775c19fa878d96ac6" ns2:_="" ns3:_="">
    <xsd:import namespace="89494f73-c535-4860-b756-bc2e8078e6b4"/>
    <xsd:import namespace="2edd1826-f086-466c-aa2e-e00688abb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4f73-c535-4860-b756-bc2e807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d1826-f086-466c-aa2e-e00688abb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4abcbbb-95e5-47c1-9918-567bb1706c5e}" ma:internalName="TaxCatchAll" ma:showField="CatchAllData" ma:web="2edd1826-f086-466c-aa2e-e00688abb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4f73-c535-4860-b756-bc2e8078e6b4">
      <Terms xmlns="http://schemas.microsoft.com/office/infopath/2007/PartnerControls"/>
    </lcf76f155ced4ddcb4097134ff3c332f>
    <SharedWithUsers xmlns="2edd1826-f086-466c-aa2e-e00688abb34f">
      <UserInfo>
        <DisplayName/>
        <AccountId xsi:nil="true"/>
        <AccountType/>
      </UserInfo>
    </SharedWithUsers>
    <MediaLengthInSeconds xmlns="89494f73-c535-4860-b756-bc2e8078e6b4" xsi:nil="true"/>
    <TaxCatchAll xmlns="2edd1826-f086-466c-aa2e-e00688abb34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2EA2-E764-4DA2-88C6-7C28E3203A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6CE75D-9805-4535-8C53-F4C609C8E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A4066-0398-4DDC-9A00-79AB41FEA1C6}"/>
</file>

<file path=customXml/itemProps4.xml><?xml version="1.0" encoding="utf-8"?>
<ds:datastoreItem xmlns:ds="http://schemas.openxmlformats.org/officeDocument/2006/customXml" ds:itemID="{6D487F5F-A47F-4432-8628-8EA014B424D0}">
  <ds:schemaRefs>
    <ds:schemaRef ds:uri="1b509add-74aa-4b9c-bf26-4b9fc164d007"/>
    <ds:schemaRef ds:uri="http://schemas.microsoft.com/office/2006/documentManagement/types"/>
    <ds:schemaRef ds:uri="06900f56-fbef-4c68-9574-15c8b109605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C8F655-C0D0-4886-BF6F-4CCD963F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</Template>
  <TotalTime>1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TSocial2</dc:creator>
  <cp:keywords/>
  <dc:description/>
  <cp:lastModifiedBy>Raquel Cabrera Díaz</cp:lastModifiedBy>
  <cp:revision>9</cp:revision>
  <cp:lastPrinted>2014-01-13T09:43:00Z</cp:lastPrinted>
  <dcterms:created xsi:type="dcterms:W3CDTF">2024-10-02T09:45:00Z</dcterms:created>
  <dcterms:modified xsi:type="dcterms:W3CDTF">2024-10-22T15:02:00Z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Oliver Ramírez Méndez</vt:lpwstr>
  </property>
  <property fmtid="{D5CDD505-2E9C-101B-9397-08002B2CF9AE}" pid="5" name="Order">
    <vt:r8>1944300</vt:r8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Oliver Ramírez Méndez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0x010100471E499C2A357C4E8D803B026C014888</vt:lpwstr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haredWithUsers">
    <vt:lpwstr/>
  </property>
  <property fmtid="{D5CDD505-2E9C-101B-9397-08002B2CF9AE}" pid="15" name="MediaLengthInSeconds">
    <vt:lpwstr/>
  </property>
</Properties>
</file>